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57" w:rsidRDefault="00972A57" w:rsidP="00B26FAD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855D3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.75pt;height:110.25pt;visibility:visible">
            <v:imagedata r:id="rId4" o:title=""/>
          </v:shape>
        </w:pict>
      </w:r>
    </w:p>
    <w:p w:rsidR="00972A57" w:rsidRDefault="00972A57" w:rsidP="000C07E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72A57" w:rsidRDefault="00972A57">
      <w:pPr>
        <w:rPr>
          <w:rFonts w:ascii="Times New Roman" w:hAnsi="Times New Roman"/>
          <w:sz w:val="28"/>
          <w:szCs w:val="28"/>
          <w:lang w:val="en-US"/>
        </w:rPr>
      </w:pPr>
    </w:p>
    <w:p w:rsidR="00972A57" w:rsidRDefault="00972A57" w:rsidP="004A0C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</w:t>
      </w:r>
      <w:r w:rsidRPr="004A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ИНСПЕКЦИЯ</w:t>
      </w:r>
      <w:r w:rsidRPr="004A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БЕЗОПАСНОСТИ</w:t>
      </w:r>
    </w:p>
    <w:p w:rsidR="00972A57" w:rsidRDefault="00972A57" w:rsidP="004A0C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ДОРОЖНОГО </w:t>
      </w:r>
      <w:r w:rsidRPr="004A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</w:t>
      </w:r>
      <w:r w:rsidRPr="004A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A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ЕКАТЕРИНБУРГУ</w:t>
      </w:r>
    </w:p>
    <w:p w:rsidR="00972A57" w:rsidRDefault="00972A57" w:rsidP="00410D64">
      <w:pPr>
        <w:jc w:val="both"/>
        <w:rPr>
          <w:rFonts w:ascii="Times New Roman" w:hAnsi="Times New Roman"/>
          <w:sz w:val="28"/>
          <w:szCs w:val="28"/>
        </w:rPr>
      </w:pPr>
      <w:r w:rsidRPr="00855D3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81pt;height:2in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Инспектор по пропаганде безопасности</w:t>
      </w:r>
    </w:p>
    <w:p w:rsidR="00972A57" w:rsidRDefault="00972A57" w:rsidP="004A0C6A">
      <w:pPr>
        <w:jc w:val="center"/>
        <w:rPr>
          <w:rFonts w:ascii="Times New Roman" w:hAnsi="Times New Roman"/>
          <w:sz w:val="28"/>
          <w:szCs w:val="28"/>
        </w:rPr>
      </w:pPr>
      <w:r w:rsidRPr="00BE7E5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дорожного движения и профилактике</w:t>
      </w:r>
    </w:p>
    <w:p w:rsidR="00972A57" w:rsidRDefault="00972A57" w:rsidP="00BE7E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</w:p>
    <w:p w:rsidR="00972A57" w:rsidRDefault="00972A57" w:rsidP="004A0C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Ленинского района г. Екатеринбурга </w:t>
      </w:r>
    </w:p>
    <w:p w:rsidR="00972A57" w:rsidRDefault="00972A57" w:rsidP="004A0C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старший лейтенант полиции</w:t>
      </w:r>
    </w:p>
    <w:p w:rsidR="00972A57" w:rsidRPr="00DD3199" w:rsidRDefault="00972A57" w:rsidP="00A765CC">
      <w:pPr>
        <w:jc w:val="right"/>
        <w:rPr>
          <w:rFonts w:ascii="Times New Roman" w:hAnsi="Times New Roman"/>
          <w:b/>
          <w:sz w:val="28"/>
          <w:szCs w:val="28"/>
        </w:rPr>
      </w:pPr>
      <w:r w:rsidRPr="00DD3199">
        <w:rPr>
          <w:rFonts w:ascii="Times New Roman" w:hAnsi="Times New Roman"/>
          <w:b/>
          <w:sz w:val="28"/>
          <w:szCs w:val="28"/>
        </w:rPr>
        <w:t>НЕКРАСОВА НАТАЛЬЯ ВЛАДИМИРОВНА</w:t>
      </w:r>
    </w:p>
    <w:p w:rsidR="00972A57" w:rsidRDefault="00972A57" w:rsidP="00AF6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</w:t>
      </w:r>
    </w:p>
    <w:p w:rsidR="00972A57" w:rsidRPr="005F5240" w:rsidRDefault="00972A57" w:rsidP="00AF6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сот: </w:t>
      </w:r>
      <w:r w:rsidRPr="005F5240">
        <w:rPr>
          <w:rFonts w:ascii="Times New Roman" w:hAnsi="Times New Roman"/>
          <w:sz w:val="28"/>
          <w:szCs w:val="28"/>
        </w:rPr>
        <w:t xml:space="preserve"> 8</w:t>
      </w:r>
      <w:r w:rsidRPr="00AF6BFC">
        <w:rPr>
          <w:rFonts w:ascii="Times New Roman" w:hAnsi="Times New Roman"/>
          <w:sz w:val="28"/>
          <w:szCs w:val="28"/>
          <w:lang w:val="en-US"/>
        </w:rPr>
        <w:t> </w:t>
      </w:r>
      <w:r w:rsidRPr="005F5240">
        <w:rPr>
          <w:rFonts w:ascii="Times New Roman" w:hAnsi="Times New Roman"/>
          <w:sz w:val="28"/>
          <w:szCs w:val="28"/>
        </w:rPr>
        <w:t>950 64 81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F5240">
        <w:rPr>
          <w:rFonts w:ascii="Times New Roman" w:hAnsi="Times New Roman"/>
          <w:sz w:val="28"/>
          <w:szCs w:val="28"/>
        </w:rPr>
        <w:t>233</w:t>
      </w:r>
    </w:p>
    <w:p w:rsidR="00972A57" w:rsidRPr="005F5240" w:rsidRDefault="00972A57" w:rsidP="00AF6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8 (343)  263 19 08 (с пометкой  «для Некрасовой»)</w:t>
      </w:r>
    </w:p>
    <w:p w:rsidR="00972A57" w:rsidRDefault="00972A57" w:rsidP="00B26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C39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C392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nekta</w:t>
      </w:r>
      <w:r w:rsidRPr="008C392E">
        <w:rPr>
          <w:rFonts w:ascii="Times New Roman" w:hAnsi="Times New Roman"/>
          <w:sz w:val="28"/>
          <w:szCs w:val="28"/>
        </w:rPr>
        <w:t xml:space="preserve">77@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C39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C392E">
        <w:rPr>
          <w:rFonts w:ascii="Times New Roman" w:hAnsi="Times New Roman"/>
          <w:sz w:val="28"/>
          <w:szCs w:val="28"/>
        </w:rPr>
        <w:t xml:space="preserve"> </w:t>
      </w:r>
    </w:p>
    <w:p w:rsidR="00972A57" w:rsidRPr="005F5240" w:rsidRDefault="00972A57" w:rsidP="007955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направления отзывов, предложений, рекомендаций по организации улично-дорожной сети, вопросов по обе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спечению безопасности дорожного движения, организации профилактических мероприятий.</w:t>
      </w:r>
    </w:p>
    <w:p w:rsidR="00972A57" w:rsidRDefault="00972A57" w:rsidP="00AF6BFC">
      <w:pPr>
        <w:rPr>
          <w:rFonts w:ascii="Times New Roman" w:hAnsi="Times New Roman"/>
          <w:sz w:val="28"/>
          <w:szCs w:val="28"/>
        </w:rPr>
      </w:pPr>
    </w:p>
    <w:p w:rsidR="00972A57" w:rsidRPr="005F5240" w:rsidRDefault="00972A57" w:rsidP="00AF6BFC">
      <w:pPr>
        <w:rPr>
          <w:rFonts w:ascii="Times New Roman" w:hAnsi="Times New Roman"/>
          <w:sz w:val="28"/>
          <w:szCs w:val="28"/>
        </w:rPr>
      </w:pPr>
    </w:p>
    <w:p w:rsidR="00972A57" w:rsidRPr="002B1785" w:rsidRDefault="00972A57" w:rsidP="00A765CC">
      <w:pPr>
        <w:jc w:val="right"/>
        <w:rPr>
          <w:rFonts w:ascii="Times New Roman" w:hAnsi="Times New Roman"/>
          <w:sz w:val="28"/>
          <w:szCs w:val="28"/>
        </w:rPr>
      </w:pPr>
      <w:r w:rsidRPr="002B1785">
        <w:rPr>
          <w:rFonts w:ascii="Times New Roman" w:hAnsi="Times New Roman"/>
          <w:sz w:val="28"/>
          <w:szCs w:val="28"/>
        </w:rPr>
        <w:t xml:space="preserve"> </w:t>
      </w:r>
    </w:p>
    <w:sectPr w:rsidR="00972A57" w:rsidRPr="002B1785" w:rsidSect="001A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2A4"/>
    <w:rsid w:val="000212A4"/>
    <w:rsid w:val="000C07E1"/>
    <w:rsid w:val="001A550F"/>
    <w:rsid w:val="001D1596"/>
    <w:rsid w:val="00201634"/>
    <w:rsid w:val="002B1785"/>
    <w:rsid w:val="002D1379"/>
    <w:rsid w:val="00410D64"/>
    <w:rsid w:val="004A0C6A"/>
    <w:rsid w:val="004D3EAD"/>
    <w:rsid w:val="005F5240"/>
    <w:rsid w:val="00715D2C"/>
    <w:rsid w:val="00795569"/>
    <w:rsid w:val="007E4E9B"/>
    <w:rsid w:val="00855D32"/>
    <w:rsid w:val="008C392E"/>
    <w:rsid w:val="009704F0"/>
    <w:rsid w:val="00972A57"/>
    <w:rsid w:val="00A765CC"/>
    <w:rsid w:val="00AF6BFC"/>
    <w:rsid w:val="00B26FAD"/>
    <w:rsid w:val="00BE7E5A"/>
    <w:rsid w:val="00DD3199"/>
    <w:rsid w:val="00DE451B"/>
    <w:rsid w:val="00E31B85"/>
    <w:rsid w:val="00E8491F"/>
    <w:rsid w:val="00F9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122</Words>
  <Characters>698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</cp:revision>
  <cp:lastPrinted>2016-04-25T04:08:00Z</cp:lastPrinted>
  <dcterms:created xsi:type="dcterms:W3CDTF">2016-04-25T04:09:00Z</dcterms:created>
  <dcterms:modified xsi:type="dcterms:W3CDTF">2016-04-25T04:09:00Z</dcterms:modified>
</cp:coreProperties>
</file>