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22" w:rsidRPr="008420F0" w:rsidRDefault="00FC4722" w:rsidP="001D101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FC4722" w:rsidRDefault="00FC4722" w:rsidP="001D101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6pt;margin-top:10.75pt;width:252pt;height:261.15pt;z-index:251658240" filled="f" stroked="f" strokeweight="0">
            <v:textbox>
              <w:txbxContent>
                <w:p w:rsidR="00FC4722" w:rsidRDefault="00FC4722" w:rsidP="00A166F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Решен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р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5"/>
                      <w:sz w:val="24"/>
                      <w:szCs w:val="24"/>
                    </w:rPr>
                    <w:t>у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вод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теля</w:t>
                  </w:r>
                </w:p>
                <w:p w:rsidR="00FC4722" w:rsidRDefault="00FC4722" w:rsidP="00A166FC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исл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ть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 xml:space="preserve"> н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 о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ов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нии л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ого </w:t>
                  </w:r>
                </w:p>
                <w:p w:rsidR="00FC4722" w:rsidRDefault="00FC4722" w:rsidP="00A166FC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заявлен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 род</w:t>
                  </w:r>
                  <w:r w:rsidRPr="009427A0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теля (з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нн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ого</w:t>
                  </w:r>
                </w:p>
                <w:p w:rsidR="00FC4722" w:rsidRDefault="00FC4722" w:rsidP="00A166FC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представителя) ребенка,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</w:p>
                <w:p w:rsidR="00FC4722" w:rsidRPr="008A5EEC" w:rsidRDefault="00FC4722" w:rsidP="00A166FC">
                  <w:pPr>
                    <w:widowControl w:val="0"/>
                    <w:spacing w:line="240" w:lineRule="auto"/>
                    <w:ind w:right="-2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427A0">
                    <w:rPr>
                      <w:rFonts w:ascii="Times New Roman" w:hAnsi="Times New Roman"/>
                      <w:sz w:val="24"/>
                      <w:szCs w:val="24"/>
                    </w:rPr>
                    <w:t>Распоряжения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№____</w:t>
                  </w:r>
                  <w:r w:rsidRPr="009427A0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  </w:t>
                  </w:r>
                </w:p>
                <w:p w:rsidR="00FC4722" w:rsidRPr="009427A0" w:rsidRDefault="00FC4722" w:rsidP="00A166FC">
                  <w:pPr>
                    <w:widowControl w:val="0"/>
                    <w:spacing w:line="240" w:lineRule="auto"/>
                    <w:ind w:right="-5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Департамента образования                                                            </w:t>
                  </w:r>
                </w:p>
                <w:p w:rsidR="00FC4722" w:rsidRPr="009427A0" w:rsidRDefault="00FC4722" w:rsidP="00A166FC">
                  <w:pPr>
                    <w:widowControl w:val="0"/>
                    <w:spacing w:line="240" w:lineRule="auto"/>
                    <w:ind w:right="-5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 Екатеринбурга</w:t>
                  </w:r>
                </w:p>
                <w:p w:rsidR="00FC4722" w:rsidRDefault="00FC4722" w:rsidP="00A166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C4722" w:rsidRDefault="00FC4722" w:rsidP="00A1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Зав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9427A0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</w:rPr>
                    <w:t>д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ющий_____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__Стрельникова Т.В.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:rsidR="00FC4722" w:rsidRDefault="00FC4722" w:rsidP="00A1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C4722" w:rsidRDefault="00FC4722" w:rsidP="00A504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C4722" w:rsidRDefault="00FC4722" w:rsidP="00A504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C4722" w:rsidRDefault="00FC4722" w:rsidP="00A504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Рег.№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 xml:space="preserve">__________от__________________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FC4722" w:rsidRDefault="00FC4722" w:rsidP="00A50434"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</w:t>
                  </w:r>
                </w:p>
                <w:p w:rsidR="00FC4722" w:rsidRDefault="00FC4722" w:rsidP="00A1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C4722" w:rsidRDefault="00FC4722" w:rsidP="00A1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C4722" w:rsidRDefault="00FC4722" w:rsidP="00A1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C4722" w:rsidRDefault="00FC4722" w:rsidP="00A1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C4722" w:rsidRPr="009427A0" w:rsidRDefault="00FC4722" w:rsidP="00A1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</w:t>
                  </w:r>
                </w:p>
                <w:p w:rsidR="00FC4722" w:rsidRDefault="00FC4722" w:rsidP="00A1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C4722" w:rsidRDefault="00FC4722" w:rsidP="00A1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C4722" w:rsidRPr="009427A0" w:rsidRDefault="00FC4722" w:rsidP="00A1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Рег.№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__________от___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         </w:t>
                  </w:r>
                  <w:r w:rsidRPr="009427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</w:p>
                <w:p w:rsidR="00FC4722" w:rsidRDefault="00FC4722" w:rsidP="00A166FC"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</w:t>
                  </w:r>
                </w:p>
                <w:p w:rsidR="00FC4722" w:rsidRDefault="00FC4722"/>
              </w:txbxContent>
            </v:textbox>
          </v:shape>
        </w:pict>
      </w:r>
    </w:p>
    <w:p w:rsidR="00FC4722" w:rsidRPr="004D7E5F" w:rsidRDefault="00FC4722" w:rsidP="008F68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7"/>
          <w:szCs w:val="27"/>
          <w:lang w:eastAsia="ru-RU"/>
        </w:rPr>
        <w:t xml:space="preserve">                           </w:t>
      </w:r>
      <w:r w:rsidRPr="004D7E5F">
        <w:rPr>
          <w:rFonts w:ascii="Times New Roman" w:hAnsi="Times New Roman"/>
          <w:sz w:val="24"/>
          <w:szCs w:val="24"/>
          <w:lang w:eastAsia="ru-RU"/>
        </w:rPr>
        <w:t>Заведующему МБДОУ-детским садом № 37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D7E5F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FC4722" w:rsidRPr="0041291C" w:rsidRDefault="00FC4722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1291C">
        <w:rPr>
          <w:rFonts w:ascii="Times New Roman" w:hAnsi="Times New Roman"/>
          <w:sz w:val="20"/>
          <w:szCs w:val="20"/>
          <w:lang w:eastAsia="ru-RU"/>
        </w:rPr>
        <w:t xml:space="preserve"> (фамилия, имя, отчество (последнее –</w:t>
      </w:r>
    </w:p>
    <w:p w:rsidR="00FC4722" w:rsidRPr="0041291C" w:rsidRDefault="00FC4722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1291C">
        <w:rPr>
          <w:rFonts w:ascii="Times New Roman" w:hAnsi="Times New Roman"/>
          <w:sz w:val="20"/>
          <w:szCs w:val="20"/>
          <w:lang w:eastAsia="ru-RU"/>
        </w:rPr>
        <w:t>при наличии) родителя (законного представителя)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____________________________________,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D7E5F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D7E5F">
        <w:rPr>
          <w:rFonts w:ascii="Times New Roman" w:hAnsi="Times New Roman"/>
          <w:sz w:val="24"/>
          <w:szCs w:val="24"/>
          <w:lang w:eastAsia="ru-RU"/>
        </w:rPr>
        <w:t>личность родителя (законного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представителя):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4722" w:rsidRDefault="00FC4722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FC4722" w:rsidRPr="0041291C" w:rsidRDefault="00FC4722" w:rsidP="0041291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(</w:t>
      </w:r>
      <w:r w:rsidRPr="0041291C">
        <w:rPr>
          <w:rFonts w:ascii="Times New Roman" w:hAnsi="Times New Roman"/>
          <w:sz w:val="20"/>
          <w:szCs w:val="20"/>
          <w:lang w:eastAsia="ru-RU"/>
        </w:rPr>
        <w:t>документ, серия, номер, кем выдан, когда выдан)</w:t>
      </w:r>
    </w:p>
    <w:p w:rsidR="00FC4722" w:rsidRDefault="00FC4722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4D7E5F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FC4722" w:rsidRPr="004D7E5F" w:rsidRDefault="00FC4722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</w:p>
    <w:p w:rsidR="00FC4722" w:rsidRPr="00CD7F57" w:rsidRDefault="00FC4722" w:rsidP="0041291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CD7F57">
        <w:rPr>
          <w:rFonts w:ascii="Times New Roman" w:hAnsi="Times New Roman"/>
          <w:sz w:val="24"/>
          <w:szCs w:val="24"/>
          <w:lang w:eastAsia="ru-RU"/>
        </w:rPr>
        <w:t>адрес электронной почты родителя</w:t>
      </w:r>
    </w:p>
    <w:p w:rsidR="00FC4722" w:rsidRPr="00CD7F57" w:rsidRDefault="00FC4722" w:rsidP="0041291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D7F57">
        <w:rPr>
          <w:rFonts w:ascii="Times New Roman" w:hAnsi="Times New Roman"/>
          <w:sz w:val="24"/>
          <w:szCs w:val="24"/>
          <w:lang w:eastAsia="ru-RU"/>
        </w:rPr>
        <w:t xml:space="preserve">(законного представителя): </w:t>
      </w:r>
    </w:p>
    <w:p w:rsidR="00FC4722" w:rsidRPr="00CD7F57" w:rsidRDefault="00FC4722" w:rsidP="00412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CD7F57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__________________________________,</w:t>
      </w:r>
    </w:p>
    <w:p w:rsidR="00FC4722" w:rsidRPr="00CD7F57" w:rsidRDefault="00FC4722" w:rsidP="0041291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D7F57">
        <w:rPr>
          <w:rFonts w:ascii="Times New Roman" w:hAnsi="Times New Roman"/>
          <w:sz w:val="24"/>
          <w:szCs w:val="24"/>
          <w:lang w:eastAsia="ru-RU"/>
        </w:rPr>
        <w:t>номер телефона родителя (законного</w:t>
      </w:r>
    </w:p>
    <w:p w:rsidR="00FC4722" w:rsidRPr="00CD7F57" w:rsidRDefault="00FC4722" w:rsidP="00412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D7F57">
        <w:rPr>
          <w:rFonts w:ascii="Times New Roman" w:hAnsi="Times New Roman"/>
          <w:sz w:val="24"/>
          <w:szCs w:val="24"/>
          <w:lang w:eastAsia="ru-RU"/>
        </w:rPr>
        <w:t xml:space="preserve">представителя): 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FC4722" w:rsidRPr="00CD7F57" w:rsidRDefault="00FC4722" w:rsidP="0041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4722" w:rsidRPr="004D7E5F" w:rsidRDefault="00FC4722" w:rsidP="00FD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</w:p>
    <w:p w:rsidR="00FC4722" w:rsidRDefault="00FC4722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C4722" w:rsidRPr="004D7E5F" w:rsidRDefault="00FC4722" w:rsidP="00106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D7E5F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hAnsi="Times New Roman"/>
          <w:sz w:val="24"/>
          <w:szCs w:val="24"/>
          <w:lang w:eastAsia="ru-RU"/>
        </w:rPr>
        <w:t>принять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 ПЕРЕВОДОМ из ДОО № ________в Муниципальное бюджетное дошкольное образовательное учреждение – детский сад № 37 моего ребенка  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                 (фамилия, имя, отчество (последнее – при наличии) ребенка)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______________________________, реквизиты свидетельства о рождении ребенка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 (дата рождения ребенка)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___________________________,                                                                      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(серия, номер, кем выдано, когда выдано)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4D7E5F">
        <w:rPr>
          <w:rFonts w:ascii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4D7E5F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(индекс, область, город, улица, номер дома, номер квартиры)</w:t>
      </w:r>
    </w:p>
    <w:p w:rsidR="00FC4722" w:rsidRPr="004D7E5F" w:rsidRDefault="00FC4722" w:rsidP="00A2770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:rsidR="00FC4722" w:rsidRPr="004D7E5F" w:rsidRDefault="00FC4722" w:rsidP="008E54A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оказание услуги по присмотру и уходу.</w:t>
      </w:r>
    </w:p>
    <w:p w:rsidR="00FC4722" w:rsidRPr="004D7E5F" w:rsidRDefault="00FC4722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Сведения о другом родителе (законном представителе) ребенка: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4D7E5F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4D7E5F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4D7E5F">
        <w:rPr>
          <w:rFonts w:ascii="Times New Roman" w:hAnsi="Times New Roman"/>
          <w:sz w:val="24"/>
          <w:szCs w:val="24"/>
          <w:lang w:eastAsia="ru-RU"/>
        </w:rPr>
        <w:t>_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(фамилия, имя, отчество (последнее – при наличии) родителя (законного представителя)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адрес электронной почты родителя (законного представителя) 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_,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D7E5F">
        <w:rPr>
          <w:rFonts w:ascii="Times New Roman" w:hAnsi="Times New Roman"/>
          <w:sz w:val="24"/>
          <w:szCs w:val="24"/>
          <w:lang w:eastAsia="ru-RU"/>
        </w:rPr>
        <w:t>номер телефона родителя (законного представителя)_________________________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4D7E5F">
        <w:rPr>
          <w:rFonts w:ascii="Times New Roman" w:hAnsi="Times New Roman"/>
          <w:sz w:val="24"/>
          <w:szCs w:val="24"/>
          <w:lang w:eastAsia="ru-RU"/>
        </w:rPr>
        <w:t>_.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4D7E5F">
        <w:rPr>
          <w:rFonts w:ascii="Times New Roman" w:hAnsi="Times New Roman"/>
          <w:sz w:val="24"/>
          <w:szCs w:val="24"/>
          <w:lang w:eastAsia="ru-RU"/>
        </w:rPr>
        <w:t>;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(документ, номер, кем выдан, когда выдан)</w:t>
      </w:r>
    </w:p>
    <w:p w:rsidR="00FC4722" w:rsidRDefault="00FC4722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4722" w:rsidRPr="004D7E5F" w:rsidRDefault="00FC4722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Выбираю направленность дошкольной группы (отметить любым значком):</w:t>
      </w:r>
    </w:p>
    <w:p w:rsidR="00FC4722" w:rsidRPr="004D7E5F" w:rsidRDefault="00FC4722" w:rsidP="00024AAC">
      <w:pPr>
        <w:pStyle w:val="ListParagraph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общеразвивающая;</w:t>
      </w:r>
    </w:p>
    <w:p w:rsidR="00FC4722" w:rsidRPr="004D7E5F" w:rsidRDefault="00FC4722" w:rsidP="00024AAC">
      <w:pPr>
        <w:pStyle w:val="ListParagraph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компенсирующая (с указанием особенностей развития) 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4D7E5F">
        <w:rPr>
          <w:rFonts w:ascii="Times New Roman" w:hAnsi="Times New Roman"/>
          <w:sz w:val="24"/>
          <w:szCs w:val="24"/>
          <w:lang w:eastAsia="ru-RU"/>
        </w:rPr>
        <w:t>___________;</w:t>
      </w:r>
    </w:p>
    <w:p w:rsidR="00FC4722" w:rsidRPr="004D7E5F" w:rsidRDefault="00FC4722" w:rsidP="00024AAC">
      <w:pPr>
        <w:pStyle w:val="ListParagraph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оздоровительная (с указанием направленности оздоровления) 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4D7E5F">
        <w:rPr>
          <w:rFonts w:ascii="Times New Roman" w:hAnsi="Times New Roman"/>
          <w:sz w:val="24"/>
          <w:szCs w:val="24"/>
          <w:lang w:eastAsia="ru-RU"/>
        </w:rPr>
        <w:t>__.</w:t>
      </w:r>
    </w:p>
    <w:p w:rsidR="00FC4722" w:rsidRPr="004D7E5F" w:rsidRDefault="00FC4722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Желаемая дата приема на обучение в учреждение: 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4D7E5F">
        <w:rPr>
          <w:rFonts w:ascii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4D7E5F">
        <w:rPr>
          <w:rFonts w:ascii="Times New Roman" w:hAnsi="Times New Roman"/>
          <w:sz w:val="24"/>
          <w:szCs w:val="24"/>
          <w:lang w:eastAsia="ru-RU"/>
        </w:rPr>
        <w:t>_.</w:t>
      </w:r>
    </w:p>
    <w:p w:rsidR="00FC4722" w:rsidRPr="004D7E5F" w:rsidRDefault="00FC4722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4722" w:rsidRPr="004D7E5F" w:rsidRDefault="00FC4722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Необходимый режим пребывания ребенка (кратковременного пребывания, сокращенного дня, </w:t>
      </w:r>
      <w:r w:rsidRPr="00FD4E30">
        <w:rPr>
          <w:rFonts w:ascii="Times New Roman" w:hAnsi="Times New Roman"/>
          <w:b/>
          <w:sz w:val="24"/>
          <w:szCs w:val="24"/>
          <w:lang w:eastAsia="ru-RU"/>
        </w:rPr>
        <w:t>полного дня</w:t>
      </w:r>
      <w:r w:rsidRPr="004D7E5F">
        <w:rPr>
          <w:rFonts w:ascii="Times New Roman" w:hAnsi="Times New Roman"/>
          <w:sz w:val="24"/>
          <w:szCs w:val="24"/>
          <w:lang w:eastAsia="ru-RU"/>
        </w:rPr>
        <w:t>, продленного дня, круглосуточного пребывания) 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4D7E5F">
        <w:rPr>
          <w:rFonts w:ascii="Times New Roman" w:hAnsi="Times New Roman"/>
          <w:sz w:val="24"/>
          <w:szCs w:val="24"/>
          <w:lang w:eastAsia="ru-RU"/>
        </w:rPr>
        <w:t>_________________.</w:t>
      </w:r>
    </w:p>
    <w:p w:rsidR="00FC4722" w:rsidRPr="004D7E5F" w:rsidRDefault="00FC4722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(указать)                                                                   </w:t>
      </w:r>
    </w:p>
    <w:p w:rsidR="00FC4722" w:rsidRPr="004D7E5F" w:rsidRDefault="00FC4722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</w:t>
      </w:r>
      <w:r>
        <w:rPr>
          <w:rFonts w:ascii="Times New Roman" w:hAnsi="Times New Roman"/>
          <w:sz w:val="24"/>
          <w:szCs w:val="24"/>
          <w:lang w:eastAsia="ru-RU"/>
        </w:rPr>
        <w:t>усского языка как родного языка</w:t>
      </w:r>
      <w:r w:rsidRPr="004D7E5F">
        <w:rPr>
          <w:rFonts w:ascii="Times New Roman" w:hAnsi="Times New Roman"/>
          <w:sz w:val="24"/>
          <w:szCs w:val="24"/>
          <w:lang w:eastAsia="ru-RU"/>
        </w:rPr>
        <w:t>________________________.</w:t>
      </w:r>
    </w:p>
    <w:p w:rsidR="00FC4722" w:rsidRPr="004D7E5F" w:rsidRDefault="00FC4722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  (указать)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FC4722" w:rsidRPr="004D7E5F" w:rsidRDefault="00FC4722" w:rsidP="001D10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да;</w:t>
      </w:r>
    </w:p>
    <w:p w:rsidR="00FC4722" w:rsidRPr="004D7E5F" w:rsidRDefault="00FC4722" w:rsidP="001D10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4D7E5F">
        <w:rPr>
          <w:rFonts w:ascii="Times New Roman" w:hAnsi="Times New Roman"/>
          <w:sz w:val="24"/>
          <w:szCs w:val="24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FC4722" w:rsidRPr="004D7E5F" w:rsidRDefault="00FC4722" w:rsidP="001D10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да;</w:t>
      </w:r>
    </w:p>
    <w:p w:rsidR="00FC4722" w:rsidRPr="004D7E5F" w:rsidRDefault="00FC4722" w:rsidP="001D10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  (подпись)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   (дата)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 (указать):</w:t>
      </w:r>
    </w:p>
    <w:p w:rsidR="00FC4722" w:rsidRPr="004D7E5F" w:rsidRDefault="00FC4722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устав учреждения; </w:t>
      </w:r>
    </w:p>
    <w:p w:rsidR="00FC4722" w:rsidRPr="004D7E5F" w:rsidRDefault="00FC4722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FC4722" w:rsidRPr="004D7E5F" w:rsidRDefault="00FC4722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FC4722" w:rsidRPr="004D7E5F" w:rsidRDefault="00FC4722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________________________________________________________________; </w:t>
      </w:r>
    </w:p>
    <w:p w:rsidR="00FC4722" w:rsidRPr="004D7E5F" w:rsidRDefault="00FC4722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:rsidR="00FC4722" w:rsidRPr="004D7E5F" w:rsidRDefault="00FC4722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:rsidR="00FC4722" w:rsidRPr="004D7E5F" w:rsidRDefault="00FC4722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________________________________________________________________.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4722" w:rsidRDefault="00FC4722" w:rsidP="001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             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93EA3">
        <w:rPr>
          <w:rFonts w:ascii="Times New Roman" w:hAnsi="Times New Roman"/>
          <w:sz w:val="20"/>
          <w:szCs w:val="20"/>
          <w:lang w:eastAsia="ru-RU"/>
        </w:rPr>
        <w:t>подпись родителя (законного представителя)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EA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</w:t>
      </w:r>
    </w:p>
    <w:p w:rsidR="00FC4722" w:rsidRPr="004D7E5F" w:rsidRDefault="00FC4722" w:rsidP="00BB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4D7E5F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                    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(дата)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D7E5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7E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C4722" w:rsidRPr="004D7E5F" w:rsidRDefault="00FC472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sectPr w:rsidR="00FC4722" w:rsidRPr="004D7E5F" w:rsidSect="00FD4E30">
      <w:headerReference w:type="default" r:id="rId7"/>
      <w:footerReference w:type="default" r:id="rId8"/>
      <w:type w:val="continuous"/>
      <w:pgSz w:w="11906" w:h="16838" w:code="9"/>
      <w:pgMar w:top="1134" w:right="567" w:bottom="709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722" w:rsidRDefault="00FC4722">
      <w:pPr>
        <w:spacing w:after="0" w:line="240" w:lineRule="auto"/>
      </w:pPr>
      <w:r>
        <w:separator/>
      </w:r>
    </w:p>
  </w:endnote>
  <w:endnote w:type="continuationSeparator" w:id="0">
    <w:p w:rsidR="00FC4722" w:rsidRDefault="00FC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22" w:rsidRDefault="00FC4722">
    <w:pPr>
      <w:pStyle w:val="Footer"/>
    </w:pPr>
    <w:r>
      <w:rPr>
        <w:noProof/>
      </w:rPr>
      <w:pict>
        <v:rect id="Прямоугольник 3" o:spid="_x0000_s2052" style="position:absolute;margin-left:1022.25pt;margin-top:265.3pt;width:37.7pt;height:30pt;z-index:251658240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<v:textbox>
            <w:txbxContent>
              <w:p w:rsidR="00FC4722" w:rsidRDefault="00FC4722">
                <w:pPr>
                  <w:pBdr>
                    <w:bottom w:val="single" w:sz="4" w:space="1" w:color="auto"/>
                  </w:pBdr>
                </w:pPr>
                <w:fldSimple w:instr="PAGE   \* MERGEFORMAT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722" w:rsidRDefault="00FC4722">
      <w:pPr>
        <w:spacing w:after="0" w:line="240" w:lineRule="auto"/>
      </w:pPr>
      <w:r>
        <w:separator/>
      </w:r>
    </w:p>
  </w:footnote>
  <w:footnote w:type="continuationSeparator" w:id="0">
    <w:p w:rsidR="00FC4722" w:rsidRDefault="00FC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22" w:rsidRPr="00C94CE4" w:rsidRDefault="00FC4722" w:rsidP="0002105E">
    <w:pPr>
      <w:pStyle w:val="Header"/>
      <w:tabs>
        <w:tab w:val="center" w:pos="4819"/>
        <w:tab w:val="left" w:pos="5624"/>
      </w:tabs>
      <w:jc w:val="center"/>
    </w:pPr>
    <w:r>
      <w:rPr>
        <w:noProof/>
      </w:rPr>
      <w:pict>
        <v:rect id="Прямоугольник 4" o:spid="_x0000_s2049" style="position:absolute;left:0;text-align:left;margin-left:572.65pt;margin-top:0;width:22.65pt;height:25.95pt;z-index:25165926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<v:textbox>
            <w:txbxContent>
              <w:p w:rsidR="00FC4722" w:rsidRDefault="00FC4722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margin" anchory="margin"/>
        </v:rect>
      </w:pict>
    </w:r>
    <w:r>
      <w:rPr>
        <w:noProof/>
      </w:rPr>
      <w:pict>
        <v:rect id="Прямоугольник 2" o:spid="_x0000_s2050" style="position:absolute;left:0;text-align:left;margin-left:1002pt;margin-top:249pt;width:60pt;height:68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<v:textbox>
            <w:txbxContent>
              <w:p w:rsidR="00FC4722" w:rsidRPr="00BC6E2B" w:rsidRDefault="00FC4722">
                <w:pPr>
                  <w:jc w:val="center"/>
                  <w:rPr>
                    <w:rFonts w:ascii="Calibri Light" w:hAnsi="Calibri Light"/>
                    <w:sz w:val="72"/>
                    <w:szCs w:val="72"/>
                  </w:rPr>
                </w:pPr>
                <w:r w:rsidRPr="00BC6E2B">
                  <w:t>1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Прямоугольник 1" o:spid="_x0000_s2051" style="position:absolute;left:0;text-align:left;margin-left:783.75pt;margin-top:262.5pt;width:60pt;height:61.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<v:textbox>
            <w:txbxContent>
              <w:p w:rsidR="00FC4722" w:rsidRPr="00BC6E2B" w:rsidRDefault="00FC4722">
                <w:pPr>
                  <w:jc w:val="center"/>
                  <w:rPr>
                    <w:rFonts w:ascii="Calibri Light" w:hAnsi="Calibri Light"/>
                    <w:sz w:val="72"/>
                    <w:szCs w:val="72"/>
                  </w:rPr>
                </w:pPr>
                <w:fldSimple w:instr="PAGE  \* MERGEFORMAT">
                  <w:r w:rsidRPr="005572F4">
                    <w:rPr>
                      <w:rFonts w:ascii="Calibri Light" w:hAnsi="Calibri Light"/>
                      <w:noProof/>
                      <w:sz w:val="48"/>
                      <w:szCs w:val="48"/>
                    </w:rPr>
                    <w:t>2</w:t>
                  </w:r>
                </w:fldSimple>
              </w:p>
            </w:txbxContent>
          </v:textbox>
          <w10:wrap anchorx="margin" anchory="page"/>
        </v:rect>
      </w:pict>
    </w:r>
    <w:r w:rsidRPr="00601BA6">
      <w:rPr>
        <w:rFonts w:ascii="Liberation Serif" w:hAnsi="Liberation Serif"/>
        <w:sz w:val="24"/>
        <w:szCs w:val="24"/>
      </w:rPr>
      <w:fldChar w:fldCharType="begin"/>
    </w:r>
    <w:r w:rsidRPr="00601BA6">
      <w:rPr>
        <w:rFonts w:ascii="Liberation Serif" w:hAnsi="Liberation Serif"/>
        <w:sz w:val="24"/>
        <w:szCs w:val="24"/>
      </w:rPr>
      <w:instrText>PAGE   \* MERGEFORMAT</w:instrText>
    </w:r>
    <w:r w:rsidRPr="00601BA6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2</w:t>
    </w:r>
    <w:r w:rsidRPr="00601BA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4C49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513"/>
    <w:rsid w:val="000B1A73"/>
    <w:rsid w:val="000B2F5D"/>
    <w:rsid w:val="000B3B12"/>
    <w:rsid w:val="000B4281"/>
    <w:rsid w:val="000B4E77"/>
    <w:rsid w:val="000B6012"/>
    <w:rsid w:val="000B64E2"/>
    <w:rsid w:val="000C16CC"/>
    <w:rsid w:val="000C217C"/>
    <w:rsid w:val="000C28E4"/>
    <w:rsid w:val="000C2CC8"/>
    <w:rsid w:val="000C2E05"/>
    <w:rsid w:val="000C4543"/>
    <w:rsid w:val="000C47AF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26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27F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5375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175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5BA7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3EA3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115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91C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994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87B4E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18CA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D7E5F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2F4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2EE6"/>
    <w:rsid w:val="005A3A49"/>
    <w:rsid w:val="005A43AB"/>
    <w:rsid w:val="005A4B80"/>
    <w:rsid w:val="005A56DC"/>
    <w:rsid w:val="005A6600"/>
    <w:rsid w:val="005A6A83"/>
    <w:rsid w:val="005B039D"/>
    <w:rsid w:val="005B0CBA"/>
    <w:rsid w:val="005B2B67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35C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33C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3DE7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081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45C2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5C5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3FA2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4EA5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0F0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5B4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5EEC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38C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8E6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7A0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4E14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66FC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434"/>
    <w:rsid w:val="00A50CE8"/>
    <w:rsid w:val="00A51520"/>
    <w:rsid w:val="00A52104"/>
    <w:rsid w:val="00A52DC6"/>
    <w:rsid w:val="00A551B2"/>
    <w:rsid w:val="00A56C56"/>
    <w:rsid w:val="00A57409"/>
    <w:rsid w:val="00A57DC6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956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415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1F3F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A56"/>
    <w:rsid w:val="00B17FE8"/>
    <w:rsid w:val="00B208FF"/>
    <w:rsid w:val="00B21327"/>
    <w:rsid w:val="00B21741"/>
    <w:rsid w:val="00B22130"/>
    <w:rsid w:val="00B23B47"/>
    <w:rsid w:val="00B244A8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09A5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6E2B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078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229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D7F57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0C4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2B8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018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0CB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9B0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722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4E30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33F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33F2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8433F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33F2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8433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43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33F2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433F2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433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8433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3F2"/>
    <w:rPr>
      <w:rFonts w:ascii="Segoe UI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rsid w:val="00CD3E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5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55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66DF"/>
    <w:rPr>
      <w:b/>
      <w:bCs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F720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7209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7209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C787E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456B42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FC1A8A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6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773</Words>
  <Characters>4409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Пользователь Windows</cp:lastModifiedBy>
  <cp:revision>11</cp:revision>
  <cp:lastPrinted>2025-03-24T09:54:00Z</cp:lastPrinted>
  <dcterms:created xsi:type="dcterms:W3CDTF">2025-02-18T11:16:00Z</dcterms:created>
  <dcterms:modified xsi:type="dcterms:W3CDTF">2025-07-28T09:13:00Z</dcterms:modified>
</cp:coreProperties>
</file>