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B8" w:rsidRPr="008420F0" w:rsidRDefault="00385DB8" w:rsidP="001D10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85DB8" w:rsidRDefault="00385DB8" w:rsidP="001D10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5pt;margin-top:10.75pt;width:243pt;height:270pt;z-index:251658240" stroked="f" strokeweight="0">
            <v:textbox>
              <w:txbxContent>
                <w:p w:rsidR="00385DB8" w:rsidRDefault="00385DB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Решен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вод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</w:t>
                  </w:r>
                </w:p>
                <w:p w:rsidR="00385DB8" w:rsidRDefault="00385DB8" w:rsidP="008A5EE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Направить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 xml:space="preserve"> 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 о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нии л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ого </w:t>
                  </w:r>
                </w:p>
                <w:p w:rsidR="00385DB8" w:rsidRDefault="00385DB8" w:rsidP="008A5EE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 род</w:t>
                  </w:r>
                  <w:r w:rsidRPr="009427A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 (з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</w:t>
                  </w:r>
                  <w:r w:rsidRPr="009427A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</w:rPr>
                    <w:t>нн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ого</w:t>
                  </w:r>
                </w:p>
                <w:p w:rsidR="00385DB8" w:rsidRDefault="00385DB8" w:rsidP="008A5EE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представителя) ребенка,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  <w:p w:rsidR="00385DB8" w:rsidRPr="008A5EEC" w:rsidRDefault="00385DB8" w:rsidP="008A5EEC">
                  <w:pPr>
                    <w:widowControl w:val="0"/>
                    <w:spacing w:line="240" w:lineRule="auto"/>
                    <w:ind w:right="-2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sz w:val="24"/>
                      <w:szCs w:val="24"/>
                    </w:rPr>
                    <w:t>Распоряжения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               от </w:t>
                  </w:r>
                  <w:r w:rsidRPr="009427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85DB8" w:rsidRPr="009427A0" w:rsidRDefault="00385DB8" w:rsidP="008A5EEC">
                  <w:pPr>
                    <w:widowControl w:val="0"/>
                    <w:spacing w:line="240" w:lineRule="auto"/>
                    <w:ind w:right="-5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Департамента образования                                                            </w:t>
                  </w:r>
                </w:p>
                <w:p w:rsidR="00385DB8" w:rsidRPr="009427A0" w:rsidRDefault="00385DB8" w:rsidP="008A5EEC">
                  <w:pPr>
                    <w:widowControl w:val="0"/>
                    <w:spacing w:line="240" w:lineRule="auto"/>
                    <w:ind w:right="-5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 Екатеринбурга</w:t>
                  </w:r>
                </w:p>
                <w:p w:rsidR="00385DB8" w:rsidRDefault="00385DB8" w:rsidP="008A5E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385DB8" w:rsidRPr="009427A0" w:rsidRDefault="00385DB8" w:rsidP="008A5E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9427A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</w:rPr>
                    <w:t>д</w:t>
                  </w:r>
                  <w:r w:rsidRPr="009427A0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ющий_____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__Стрельникова Т.В.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  <w:p w:rsidR="00385DB8" w:rsidRDefault="00385DB8" w:rsidP="008A5E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385DB8" w:rsidRDefault="00385DB8" w:rsidP="008A5E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385DB8" w:rsidRPr="009427A0" w:rsidRDefault="00385DB8" w:rsidP="008A5E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Рег.№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__________от___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</w:t>
                  </w:r>
                  <w:r w:rsidRPr="00942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         </w:t>
                  </w:r>
                  <w:r w:rsidRPr="009427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</w:p>
                <w:p w:rsidR="00385DB8" w:rsidRDefault="00385DB8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</w:t>
                  </w:r>
                </w:p>
              </w:txbxContent>
            </v:textbox>
          </v:shape>
        </w:pict>
      </w:r>
    </w:p>
    <w:p w:rsidR="00385DB8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27A0">
        <w:rPr>
          <w:rFonts w:ascii="Times New Roman" w:hAnsi="Times New Roman"/>
          <w:sz w:val="24"/>
          <w:szCs w:val="24"/>
          <w:lang w:eastAsia="ru-RU"/>
        </w:rPr>
        <w:t xml:space="preserve">Заведующему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МБДОУ-детским садом № 37      </w:t>
      </w:r>
    </w:p>
    <w:p w:rsidR="00385DB8" w:rsidRPr="009427A0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27A0">
        <w:rPr>
          <w:rFonts w:ascii="Times New Roman" w:hAnsi="Times New Roman"/>
          <w:sz w:val="24"/>
          <w:szCs w:val="24"/>
          <w:lang w:eastAsia="ru-RU"/>
        </w:rPr>
        <w:t>Стрельниковой Т.В.</w:t>
      </w:r>
    </w:p>
    <w:p w:rsidR="00385DB8" w:rsidRDefault="00385DB8" w:rsidP="009427A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5DB8" w:rsidRDefault="00385DB8" w:rsidP="008A5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CD7F57">
        <w:rPr>
          <w:rFonts w:ascii="Times New Roman" w:hAnsi="Times New Roman"/>
          <w:sz w:val="24"/>
          <w:szCs w:val="24"/>
          <w:lang w:eastAsia="ru-RU"/>
        </w:rPr>
        <w:t>от___________________________________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____________________________________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0"/>
          <w:szCs w:val="20"/>
          <w:lang w:eastAsia="ru-RU"/>
        </w:rPr>
        <w:t xml:space="preserve"> (фамилия, имя, отчество (последнее –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0"/>
          <w:szCs w:val="20"/>
          <w:lang w:eastAsia="ru-RU"/>
        </w:rPr>
        <w:t>при наличии) родителя (законного представителя)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D7F57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D7F57">
        <w:rPr>
          <w:rFonts w:ascii="Times New Roman" w:hAnsi="Times New Roman"/>
          <w:sz w:val="24"/>
          <w:szCs w:val="24"/>
          <w:lang w:eastAsia="ru-RU"/>
        </w:rPr>
        <w:t>личность родителя (законного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D7F57">
        <w:rPr>
          <w:rFonts w:ascii="Times New Roman" w:hAnsi="Times New Roman"/>
          <w:sz w:val="24"/>
          <w:szCs w:val="24"/>
          <w:lang w:eastAsia="ru-RU"/>
        </w:rPr>
        <w:t>представителя):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CD7F57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CD7F57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,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D7F57">
        <w:rPr>
          <w:rFonts w:ascii="Times New Roman" w:hAnsi="Times New Roman"/>
          <w:sz w:val="20"/>
          <w:szCs w:val="20"/>
          <w:lang w:eastAsia="ru-RU"/>
        </w:rPr>
        <w:t>(документ, серия, номер, кем выдан, когда выдан)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F57">
        <w:rPr>
          <w:rFonts w:ascii="Times New Roman" w:hAnsi="Times New Roman"/>
          <w:sz w:val="24"/>
          <w:szCs w:val="24"/>
          <w:lang w:eastAsia="ru-RU"/>
        </w:rPr>
        <w:t>адрес электронной почты родителя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(законного представителя): 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__________________________________,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F57">
        <w:rPr>
          <w:rFonts w:ascii="Times New Roman" w:hAnsi="Times New Roman"/>
          <w:sz w:val="24"/>
          <w:szCs w:val="24"/>
          <w:lang w:eastAsia="ru-RU"/>
        </w:rPr>
        <w:t>номер телефона родителя (законного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представителя): 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385DB8" w:rsidRPr="00CD7F57" w:rsidRDefault="00385DB8" w:rsidP="008A5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F57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/>
          <w:sz w:val="24"/>
          <w:szCs w:val="24"/>
          <w:lang w:eastAsia="ru-RU"/>
        </w:rPr>
        <w:t>принять в м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униципальное бюджетное </w:t>
      </w:r>
      <w:bookmarkStart w:id="0" w:name="_GoBack"/>
      <w:bookmarkEnd w:id="0"/>
      <w:r w:rsidRPr="00CD7F57"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учреждение – детский сад № 37 моего ребенка 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0"/>
          <w:szCs w:val="20"/>
          <w:lang w:eastAsia="ru-RU"/>
        </w:rPr>
        <w:t xml:space="preserve">                            (фамилия, имя, отчество (последнее – при наличии) ребенка)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_, реквизиты свидетельства о рождении ребенка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0"/>
          <w:szCs w:val="20"/>
          <w:lang w:eastAsia="ru-RU"/>
        </w:rPr>
        <w:t xml:space="preserve">                    (дата рождения ребенка)</w:t>
      </w:r>
    </w:p>
    <w:p w:rsidR="00385DB8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385DB8" w:rsidRPr="00CD7F57" w:rsidRDefault="00385DB8" w:rsidP="00CE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D7F57">
        <w:rPr>
          <w:rFonts w:ascii="Times New Roman" w:hAnsi="Times New Roman"/>
          <w:sz w:val="20"/>
          <w:szCs w:val="20"/>
          <w:lang w:eastAsia="ru-RU"/>
        </w:rPr>
        <w:t>(серия, н</w:t>
      </w:r>
      <w:r>
        <w:rPr>
          <w:rFonts w:ascii="Times New Roman" w:hAnsi="Times New Roman"/>
          <w:sz w:val="20"/>
          <w:szCs w:val="20"/>
          <w:lang w:eastAsia="ru-RU"/>
        </w:rPr>
        <w:t>омер, кем выдано, когда выдано)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,                                                                      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</w:t>
      </w:r>
    </w:p>
    <w:p w:rsidR="00385DB8" w:rsidRPr="00CD7F57" w:rsidRDefault="00385DB8" w:rsidP="00CD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0"/>
          <w:szCs w:val="20"/>
          <w:lang w:eastAsia="ru-RU"/>
        </w:rPr>
        <w:t>(индекс, область, город, улица, номер дома, номер квартиры)</w:t>
      </w:r>
    </w:p>
    <w:p w:rsidR="00385DB8" w:rsidRPr="00CD7F57" w:rsidRDefault="00385DB8" w:rsidP="00A2770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385DB8" w:rsidRPr="00CD7F57" w:rsidRDefault="00385DB8" w:rsidP="008E54A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385DB8" w:rsidRPr="00CD7F57" w:rsidRDefault="00385DB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– при наличии) родителя (законного представителя)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представителя)__________________________.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______________________________________________________________________;</w:t>
      </w:r>
    </w:p>
    <w:p w:rsidR="00385DB8" w:rsidRPr="0058229F" w:rsidRDefault="00385DB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8229F">
        <w:rPr>
          <w:rFonts w:ascii="Times New Roman" w:hAnsi="Times New Roman"/>
          <w:sz w:val="20"/>
          <w:szCs w:val="20"/>
          <w:lang w:eastAsia="ru-RU"/>
        </w:rPr>
        <w:t>(документ, номер, кем выдан, когда выдан)</w:t>
      </w:r>
    </w:p>
    <w:p w:rsidR="00385DB8" w:rsidRPr="00CD7F57" w:rsidRDefault="00385DB8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385DB8" w:rsidRPr="00CD7F57" w:rsidRDefault="00385DB8" w:rsidP="00024AAC">
      <w:pPr>
        <w:pStyle w:val="ListParagraph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общеразвивающая;</w:t>
      </w:r>
    </w:p>
    <w:p w:rsidR="00385DB8" w:rsidRPr="00CD7F57" w:rsidRDefault="00385DB8" w:rsidP="00024AAC">
      <w:pPr>
        <w:pStyle w:val="ListParagraph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_________________;</w:t>
      </w:r>
    </w:p>
    <w:p w:rsidR="00385DB8" w:rsidRPr="00CD7F57" w:rsidRDefault="00385DB8" w:rsidP="00024AAC">
      <w:pPr>
        <w:pStyle w:val="ListParagraph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оздоровительная (с указанием направленности оздоровления) ___________.</w:t>
      </w:r>
    </w:p>
    <w:p w:rsidR="00385DB8" w:rsidRPr="00CD7F57" w:rsidRDefault="00385DB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Желаемая дата приема на обучение в учреждение: 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______________________.</w:t>
      </w:r>
    </w:p>
    <w:p w:rsidR="00385DB8" w:rsidRPr="00CD7F57" w:rsidRDefault="00385DB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DB8" w:rsidRPr="00CD7F57" w:rsidRDefault="00385DB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_______.</w:t>
      </w:r>
    </w:p>
    <w:p w:rsidR="00385DB8" w:rsidRPr="00CD7F57" w:rsidRDefault="00385DB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5DB8" w:rsidRPr="00CD7F57" w:rsidRDefault="00385DB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_____________________.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385DB8" w:rsidRPr="00CD7F57" w:rsidRDefault="00385DB8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да;</w:t>
      </w:r>
    </w:p>
    <w:p w:rsidR="00385DB8" w:rsidRPr="00CD7F57" w:rsidRDefault="00385DB8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CD7F57">
        <w:rPr>
          <w:rFonts w:ascii="Times New Roman" w:hAnsi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385DB8" w:rsidRPr="00CD7F57" w:rsidRDefault="00385DB8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да;</w:t>
      </w:r>
    </w:p>
    <w:p w:rsidR="00385DB8" w:rsidRPr="00CD7F57" w:rsidRDefault="00385DB8" w:rsidP="001D1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385DB8" w:rsidRPr="0058229F" w:rsidRDefault="00385DB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58229F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D7F57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385DB8" w:rsidRPr="0058229F" w:rsidRDefault="00385DB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58229F">
        <w:rPr>
          <w:rFonts w:ascii="Times New Roman" w:hAnsi="Times New Roman"/>
          <w:sz w:val="20"/>
          <w:szCs w:val="20"/>
          <w:lang w:eastAsia="ru-RU"/>
        </w:rPr>
        <w:t>(дата)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документами: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правила приема воспитанников в МБДОУ-детский сад № 37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9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режим дня</w:t>
      </w:r>
      <w:r w:rsidRPr="00CD7F57">
        <w:rPr>
          <w:rFonts w:ascii="Times New Roman" w:hAnsi="Times New Roman"/>
          <w:sz w:val="24"/>
          <w:szCs w:val="24"/>
          <w:lang w:eastAsia="ru-RU"/>
        </w:rPr>
        <w:t>;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 и основание перевода, отчисления и восстановления воспитанника</w:t>
      </w:r>
      <w:r w:rsidRPr="00CD7F57">
        <w:rPr>
          <w:rFonts w:ascii="Times New Roman" w:hAnsi="Times New Roman"/>
          <w:sz w:val="24"/>
          <w:szCs w:val="24"/>
          <w:lang w:eastAsia="ru-RU"/>
        </w:rPr>
        <w:t>;</w:t>
      </w:r>
    </w:p>
    <w:p w:rsidR="00385DB8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 оформления, возникновения, прекращения отношений между МБДОУ-детским садом № 37 и родителями (законными представителями) воспитанников;</w:t>
      </w:r>
    </w:p>
    <w:p w:rsidR="00385DB8" w:rsidRPr="00CD7F57" w:rsidRDefault="00385DB8" w:rsidP="001D10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внутреннего распорядка воспитанников,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DB8" w:rsidRPr="00CD7F57" w:rsidRDefault="00385DB8" w:rsidP="00C44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           </w:t>
      </w:r>
    </w:p>
    <w:p w:rsidR="00385DB8" w:rsidRPr="0037564F" w:rsidRDefault="00385DB8" w:rsidP="00C44719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564F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7564F">
        <w:rPr>
          <w:rFonts w:ascii="Times New Roman" w:hAnsi="Times New Roman"/>
          <w:sz w:val="20"/>
          <w:szCs w:val="20"/>
          <w:lang w:eastAsia="ru-RU"/>
        </w:rPr>
        <w:t xml:space="preserve">подпись родителя (законного представителя)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7564F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37564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385DB8" w:rsidRPr="00CD7F57" w:rsidRDefault="00385DB8" w:rsidP="00C44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7F57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                 </w:t>
      </w:r>
      <w:r w:rsidRPr="00CD7F57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 w:rsidR="00385DB8" w:rsidRPr="0058229F" w:rsidRDefault="00385DB8" w:rsidP="00C4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8229F">
        <w:rPr>
          <w:rFonts w:ascii="Times New Roman" w:hAnsi="Times New Roman"/>
          <w:sz w:val="20"/>
          <w:szCs w:val="20"/>
          <w:lang w:eastAsia="ru-RU"/>
        </w:rPr>
        <w:t xml:space="preserve">(дата)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385DB8" w:rsidRPr="0058229F" w:rsidRDefault="00385DB8" w:rsidP="001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229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85DB8" w:rsidRPr="00CD7F57" w:rsidRDefault="00385DB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385DB8" w:rsidRPr="00CD7F57" w:rsidSect="00024AAC">
      <w:headerReference w:type="default" r:id="rId7"/>
      <w:footerReference w:type="default" r:id="rId8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B8" w:rsidRDefault="00385DB8">
      <w:pPr>
        <w:spacing w:after="0" w:line="240" w:lineRule="auto"/>
      </w:pPr>
      <w:r>
        <w:separator/>
      </w:r>
    </w:p>
  </w:endnote>
  <w:endnote w:type="continuationSeparator" w:id="0">
    <w:p w:rsidR="00385DB8" w:rsidRDefault="003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8" w:rsidRDefault="00385DB8">
    <w:pPr>
      <w:pStyle w:val="Footer"/>
    </w:pPr>
    <w:r>
      <w:rPr>
        <w:noProof/>
      </w:rPr>
      <w:pict>
        <v:rect id="Прямоугольник 3" o:spid="_x0000_s2052" style="position:absolute;margin-left:1022.25pt;margin-top:265.3pt;width:37.7pt;height:30pt;z-index:251658240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<v:textbox>
            <w:txbxContent>
              <w:p w:rsidR="00385DB8" w:rsidRDefault="00385DB8">
                <w:pPr>
                  <w:pBdr>
                    <w:bottom w:val="single" w:sz="4" w:space="1" w:color="auto"/>
                  </w:pBdr>
                </w:pPr>
                <w:fldSimple w:instr="PAGE   \* MERGEFORMAT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B8" w:rsidRDefault="00385DB8">
      <w:pPr>
        <w:spacing w:after="0" w:line="240" w:lineRule="auto"/>
      </w:pPr>
      <w:r>
        <w:separator/>
      </w:r>
    </w:p>
  </w:footnote>
  <w:footnote w:type="continuationSeparator" w:id="0">
    <w:p w:rsidR="00385DB8" w:rsidRDefault="003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8" w:rsidRPr="00C94CE4" w:rsidRDefault="00385DB8" w:rsidP="0002105E">
    <w:pPr>
      <w:pStyle w:val="Header"/>
      <w:tabs>
        <w:tab w:val="center" w:pos="4819"/>
        <w:tab w:val="left" w:pos="5624"/>
      </w:tabs>
      <w:jc w:val="center"/>
    </w:pPr>
    <w:r>
      <w:rPr>
        <w:noProof/>
      </w:rPr>
      <w:pict>
        <v:rect id="Прямоугольник 4" o:spid="_x0000_s2049" style="position:absolute;left:0;text-align:left;margin-left:572.65pt;margin-top:0;width:22.65pt;height:25.95pt;z-index:25165926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<v:textbox>
            <w:txbxContent>
              <w:p w:rsidR="00385DB8" w:rsidRDefault="00385DB8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margin" anchory="margin"/>
        </v:rect>
      </w:pict>
    </w:r>
    <w:r>
      <w:rPr>
        <w:noProof/>
      </w:rPr>
      <w:pict>
        <v:rect id="Прямоугольник 2" o:spid="_x0000_s2050" style="position:absolute;left:0;text-align:left;margin-left:1002pt;margin-top:249pt;width:60pt;height:68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>
            <w:txbxContent>
              <w:p w:rsidR="00385DB8" w:rsidRPr="008147F2" w:rsidRDefault="00385DB8">
                <w:pPr>
                  <w:jc w:val="center"/>
                  <w:rPr>
                    <w:rFonts w:ascii="Calibri Light" w:hAnsi="Calibri Light"/>
                    <w:sz w:val="72"/>
                    <w:szCs w:val="72"/>
                  </w:rPr>
                </w:pPr>
                <w:r w:rsidRPr="008147F2">
                  <w:t>1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1" o:spid="_x0000_s2051" style="position:absolute;left:0;text-align:left;margin-left:783.75pt;margin-top:262.5pt;width:60pt;height:61.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<v:textbox>
            <w:txbxContent>
              <w:p w:rsidR="00385DB8" w:rsidRPr="008147F2" w:rsidRDefault="00385DB8">
                <w:pPr>
                  <w:jc w:val="center"/>
                  <w:rPr>
                    <w:rFonts w:ascii="Calibri Light" w:hAnsi="Calibri Light"/>
                    <w:sz w:val="72"/>
                    <w:szCs w:val="72"/>
                  </w:rPr>
                </w:pPr>
                <w:fldSimple w:instr="PAGE  \* MERGEFORMAT">
                  <w:r w:rsidRPr="00F55CD1">
                    <w:rPr>
                      <w:rFonts w:ascii="Calibri Light" w:hAnsi="Calibri Light"/>
                      <w:noProof/>
                      <w:sz w:val="48"/>
                      <w:szCs w:val="48"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  <w:r w:rsidRPr="00601BA6">
      <w:rPr>
        <w:rFonts w:ascii="Liberation Serif" w:hAnsi="Liberation Serif"/>
        <w:sz w:val="24"/>
        <w:szCs w:val="24"/>
      </w:rPr>
      <w:fldChar w:fldCharType="begin"/>
    </w:r>
    <w:r w:rsidRPr="00601BA6">
      <w:rPr>
        <w:rFonts w:ascii="Liberation Serif" w:hAnsi="Liberation Serif"/>
        <w:sz w:val="24"/>
        <w:szCs w:val="24"/>
      </w:rPr>
      <w:instrText>PAGE   \* MERGEFORMAT</w:instrText>
    </w:r>
    <w:r w:rsidRPr="00601BA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2</w:t>
    </w:r>
    <w:r w:rsidRPr="00601BA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ED6"/>
    <w:rsid w:val="0000022C"/>
    <w:rsid w:val="000003E1"/>
    <w:rsid w:val="000021DA"/>
    <w:rsid w:val="00003029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513"/>
    <w:rsid w:val="000B1A73"/>
    <w:rsid w:val="000B2F5D"/>
    <w:rsid w:val="000B3B12"/>
    <w:rsid w:val="000B4281"/>
    <w:rsid w:val="000B4E77"/>
    <w:rsid w:val="000B6012"/>
    <w:rsid w:val="000B71B7"/>
    <w:rsid w:val="000C16CC"/>
    <w:rsid w:val="000C217C"/>
    <w:rsid w:val="000C28E4"/>
    <w:rsid w:val="000C2CC8"/>
    <w:rsid w:val="000C2E05"/>
    <w:rsid w:val="000C4543"/>
    <w:rsid w:val="000C47AF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2F36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06A92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13E5"/>
    <w:rsid w:val="002446FB"/>
    <w:rsid w:val="002448F1"/>
    <w:rsid w:val="00245109"/>
    <w:rsid w:val="002507EC"/>
    <w:rsid w:val="00250B93"/>
    <w:rsid w:val="0025231C"/>
    <w:rsid w:val="00252E56"/>
    <w:rsid w:val="002535C0"/>
    <w:rsid w:val="00255BA7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CA7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115"/>
    <w:rsid w:val="003023F0"/>
    <w:rsid w:val="00302CDA"/>
    <w:rsid w:val="003035FD"/>
    <w:rsid w:val="003042E0"/>
    <w:rsid w:val="003046EC"/>
    <w:rsid w:val="00305275"/>
    <w:rsid w:val="003062DC"/>
    <w:rsid w:val="0030644C"/>
    <w:rsid w:val="003066FC"/>
    <w:rsid w:val="003067C4"/>
    <w:rsid w:val="003076FD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8D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571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64F"/>
    <w:rsid w:val="00375DB6"/>
    <w:rsid w:val="00375DDA"/>
    <w:rsid w:val="00376F6B"/>
    <w:rsid w:val="00377055"/>
    <w:rsid w:val="003829D0"/>
    <w:rsid w:val="00383A59"/>
    <w:rsid w:val="00384EC9"/>
    <w:rsid w:val="00385A2F"/>
    <w:rsid w:val="00385DB8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9A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4392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18CA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29A9"/>
    <w:rsid w:val="0051542C"/>
    <w:rsid w:val="0051717B"/>
    <w:rsid w:val="00517223"/>
    <w:rsid w:val="005212A5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229F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35C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33C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1E88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3E55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3FA2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7F2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0F0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303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5EEC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8E6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7A0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0F00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5797E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956"/>
    <w:rsid w:val="00AA0F89"/>
    <w:rsid w:val="00AA1BE8"/>
    <w:rsid w:val="00AA2760"/>
    <w:rsid w:val="00AA2A94"/>
    <w:rsid w:val="00AA3465"/>
    <w:rsid w:val="00AA540D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415"/>
    <w:rsid w:val="00AB6CA3"/>
    <w:rsid w:val="00AC1278"/>
    <w:rsid w:val="00AC15A1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A56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190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BF7869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251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4719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671"/>
    <w:rsid w:val="00CD4957"/>
    <w:rsid w:val="00CD4E09"/>
    <w:rsid w:val="00CD7A56"/>
    <w:rsid w:val="00CD7E08"/>
    <w:rsid w:val="00CD7F57"/>
    <w:rsid w:val="00CE1322"/>
    <w:rsid w:val="00CE2AB7"/>
    <w:rsid w:val="00CE375E"/>
    <w:rsid w:val="00CE576F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6CB5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063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45E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0C4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6D5C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2F"/>
    <w:rsid w:val="00E03054"/>
    <w:rsid w:val="00E036DC"/>
    <w:rsid w:val="00E03780"/>
    <w:rsid w:val="00E037EA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1940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5CD1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3F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33F2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8433F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33F2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8433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43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33F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33F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33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843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3F2"/>
    <w:rPr>
      <w:rFonts w:ascii="Segoe UI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rsid w:val="00CD3E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5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55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66DF"/>
    <w:rPr>
      <w:b/>
      <w:bCs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720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209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7209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C787E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456B42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FC1A8A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779</Words>
  <Characters>4444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Пользователь Windows</cp:lastModifiedBy>
  <cp:revision>19</cp:revision>
  <cp:lastPrinted>2025-08-12T07:39:00Z</cp:lastPrinted>
  <dcterms:created xsi:type="dcterms:W3CDTF">2025-02-18T10:47:00Z</dcterms:created>
  <dcterms:modified xsi:type="dcterms:W3CDTF">2025-08-14T11:03:00Z</dcterms:modified>
</cp:coreProperties>
</file>